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190"/>
        <w:tblW w:w="10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6"/>
        <w:gridCol w:w="2876"/>
        <w:gridCol w:w="2268"/>
        <w:gridCol w:w="2315"/>
      </w:tblGrid>
      <w:tr w:rsidR="007607E8" w:rsidRPr="00261414" w14:paraId="0BBDF0EF" w14:textId="77777777" w:rsidTr="006F38D7">
        <w:trPr>
          <w:trHeight w:val="446"/>
        </w:trPr>
        <w:tc>
          <w:tcPr>
            <w:tcW w:w="103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14:paraId="4EC8E31F" w14:textId="77777777" w:rsidR="007607E8" w:rsidRPr="00261414" w:rsidRDefault="007607E8" w:rsidP="0026141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r w:rsidRPr="00261414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PREGLED VEČJIH ME</w:t>
            </w:r>
            <w:r w:rsidR="00D213C1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DNARODNIH TEKMOVANJ ZA LETO 2025</w:t>
            </w:r>
            <w:r w:rsidR="00970EDD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 PROGRAMOV </w:t>
            </w:r>
            <w:r w:rsidR="00970EDD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br/>
              <w:t>ZVEZE ŠIS-SPK</w:t>
            </w:r>
          </w:p>
        </w:tc>
      </w:tr>
      <w:tr w:rsidR="007607E8" w:rsidRPr="00261414" w14:paraId="190FDA89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0BE0B" w14:textId="77777777" w:rsidR="007607E8" w:rsidRPr="00261414" w:rsidRDefault="007607E8" w:rsidP="0026141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</w:pPr>
            <w:r w:rsidRPr="00261414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>ŠPORTNA PANOGA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76ED5" w14:textId="77777777" w:rsidR="007607E8" w:rsidRPr="00261414" w:rsidRDefault="007607E8" w:rsidP="0026141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</w:pPr>
            <w:r w:rsidRPr="00261414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>TEKMOVANJE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3BC1E" w14:textId="77777777" w:rsidR="007607E8" w:rsidRPr="00261414" w:rsidRDefault="007607E8" w:rsidP="00261414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</w:pPr>
            <w:r w:rsidRPr="0026141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DATUM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4A377" w14:textId="77777777" w:rsidR="007607E8" w:rsidRPr="00261414" w:rsidRDefault="007607E8" w:rsidP="00261414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</w:pPr>
            <w:r w:rsidRPr="00261414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>KRAJ IN DRŽAVA</w:t>
            </w:r>
          </w:p>
        </w:tc>
      </w:tr>
      <w:tr w:rsidR="00390453" w:rsidRPr="00EC4EA4" w14:paraId="22C6ABD2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F6621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PARAALPSKO SMUČANJE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DC7D8" w14:textId="77777777" w:rsidR="00390453" w:rsidRPr="00EC4EA4" w:rsidRDefault="00390453" w:rsidP="00390453">
            <w:pPr>
              <w:pStyle w:val="Naslov1"/>
              <w:spacing w:before="0" w:after="120"/>
              <w:rPr>
                <w:rFonts w:asciiTheme="minorHAnsi" w:hAnsiTheme="minorHAnsi" w:cstheme="minorHAnsi"/>
                <w:bCs/>
                <w:color w:val="auto"/>
                <w:kern w:val="36"/>
                <w:sz w:val="22"/>
                <w:szCs w:val="22"/>
                <w:lang w:val="sl-SI" w:eastAsia="sl-SI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8ABA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4.2. – 11.2.2025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ED2B7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MARIBOR, SLOVENIJA</w:t>
            </w:r>
          </w:p>
        </w:tc>
      </w:tr>
      <w:tr w:rsidR="00390453" w:rsidRPr="00EC4EA4" w14:paraId="22C36253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A5C26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PARATEK NA SMUČEH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DF4E0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7EB67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11.2. – 12.2.2025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8078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TRONDHEIM,NORVEŠKA</w:t>
            </w:r>
          </w:p>
        </w:tc>
      </w:tr>
      <w:tr w:rsidR="009C498B" w:rsidRPr="00EC4EA4" w14:paraId="21C00226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B5F4" w14:textId="3FA31C8F" w:rsidR="009C498B" w:rsidRPr="00EC4EA4" w:rsidRDefault="009C498B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FUTSAL GLUHI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A4507" w14:textId="6B663625" w:rsidR="009C498B" w:rsidRPr="00EC4EA4" w:rsidRDefault="009C498B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KT ZA EVROPKO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71341" w14:textId="7B72A42B" w:rsidR="009C498B" w:rsidRPr="00EC4EA4" w:rsidRDefault="007A3088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 2. – 2. 3. 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A8C29" w14:textId="4E1B5F97" w:rsidR="009C498B" w:rsidRPr="00EC4EA4" w:rsidRDefault="007A3088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GLIWICE, POLJSKA</w:t>
            </w:r>
          </w:p>
        </w:tc>
      </w:tr>
      <w:tr w:rsidR="00390453" w:rsidRPr="00EC4EA4" w14:paraId="641684BF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FBEC1" w14:textId="77777777" w:rsidR="00390453" w:rsidRPr="00EC4EA4" w:rsidRDefault="00390453" w:rsidP="00390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ŠPORTI SPECIALNE OLIMPIADE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5B938" w14:textId="77777777" w:rsidR="00390453" w:rsidRPr="00EC4EA4" w:rsidRDefault="00390453" w:rsidP="00390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ZIMSKE SVETOVNE IGRE SPECIALNE OLIMPIADE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F81A4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8.3. – 15.3.2025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6AC9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TORINO, ITALIJA</w:t>
            </w:r>
          </w:p>
        </w:tc>
      </w:tr>
      <w:tr w:rsidR="00390453" w:rsidRPr="00EC4EA4" w14:paraId="3AA7C254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F8A86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CURLING NA VOZIČKIH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2092D" w14:textId="77777777" w:rsidR="00390453" w:rsidRPr="00EC4EA4" w:rsidRDefault="00390453" w:rsidP="00390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SVETOVNO PRVENSTVO V MEŠANIH PARIH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6DCAA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sz w:val="22"/>
                <w:szCs w:val="22"/>
              </w:rPr>
              <w:t>11.3. – 16.3.2025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C2D04" w14:textId="77777777" w:rsidR="00390453" w:rsidRPr="00EC4EA4" w:rsidRDefault="00390453" w:rsidP="00390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STEVENSTON, ŠKOTSKA</w:t>
            </w:r>
          </w:p>
        </w:tc>
      </w:tr>
      <w:tr w:rsidR="00390453" w:rsidRPr="00EC4EA4" w14:paraId="2D9467E2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6DC1E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 xml:space="preserve">BILJARD NA VOZIČKIH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74F4D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EVROPSKO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A2619" w14:textId="77777777" w:rsidR="00390453" w:rsidRPr="00EC4EA4" w:rsidRDefault="00E036A8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30.3. – 9</w:t>
            </w:r>
            <w:r w:rsidR="009C129A"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.4.2025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460DA" w14:textId="77777777" w:rsidR="00390453" w:rsidRPr="00EC4EA4" w:rsidRDefault="009C129A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TALIN, </w:t>
            </w:r>
            <w:r w:rsidR="00974DEF"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ESTONIJA</w:t>
            </w:r>
          </w:p>
        </w:tc>
      </w:tr>
      <w:tr w:rsidR="00390453" w:rsidRPr="00EC4EA4" w14:paraId="3E3C08C8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1707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ŠAH GLUHI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A3DCA" w14:textId="77777777" w:rsidR="00390453" w:rsidRPr="00EC4EA4" w:rsidRDefault="00390453" w:rsidP="00390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EVROPSKO EKIPNO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1247B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sz w:val="22"/>
                <w:szCs w:val="22"/>
              </w:rPr>
              <w:t>5.4. – 13.4.2025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6212" w14:textId="77777777" w:rsidR="00390453" w:rsidRPr="00EC4EA4" w:rsidRDefault="00390453" w:rsidP="00390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TROGIR, HRVAŠKA</w:t>
            </w:r>
          </w:p>
        </w:tc>
      </w:tr>
      <w:tr w:rsidR="00390453" w:rsidRPr="00EC4EA4" w14:paraId="28625CA2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BBFF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PARAKARATE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DE938" w14:textId="77777777" w:rsidR="00390453" w:rsidRPr="00EC4EA4" w:rsidRDefault="00390453" w:rsidP="00390453">
            <w:pPr>
              <w:pStyle w:val="Naslov1"/>
              <w:spacing w:before="0" w:after="120"/>
              <w:rPr>
                <w:rFonts w:asciiTheme="minorHAnsi" w:hAnsiTheme="minorHAnsi" w:cstheme="minorHAnsi"/>
                <w:bCs/>
                <w:color w:val="auto"/>
                <w:kern w:val="36"/>
                <w:sz w:val="22"/>
                <w:szCs w:val="22"/>
                <w:lang w:val="sl-SI" w:eastAsia="sl-SI"/>
              </w:rPr>
            </w:pPr>
            <w:r w:rsidRPr="00EC4EA4">
              <w:rPr>
                <w:rFonts w:asciiTheme="minorHAnsi" w:hAnsiTheme="minorHAnsi" w:cstheme="minorHAnsi"/>
                <w:bCs/>
                <w:color w:val="auto"/>
                <w:kern w:val="36"/>
                <w:sz w:val="22"/>
                <w:szCs w:val="22"/>
                <w:lang w:val="sl-SI" w:eastAsia="sl-SI"/>
              </w:rPr>
              <w:t>EVROPSKO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0367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7.5. – 11.5.2025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5C35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YEREVAN, ARMENIJA</w:t>
            </w:r>
          </w:p>
        </w:tc>
      </w:tr>
      <w:tr w:rsidR="00390453" w:rsidRPr="00EC4EA4" w14:paraId="1B326639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8499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KEGLJANJE GLUHI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3C1F0" w14:textId="77777777" w:rsidR="00390453" w:rsidRPr="00EC4EA4" w:rsidRDefault="00390453" w:rsidP="00390453">
            <w:pPr>
              <w:pStyle w:val="Naslov1"/>
              <w:spacing w:before="0" w:after="120"/>
              <w:rPr>
                <w:rFonts w:asciiTheme="minorHAnsi" w:hAnsiTheme="minorHAnsi" w:cstheme="minorHAnsi"/>
                <w:bCs/>
                <w:color w:val="auto"/>
                <w:kern w:val="36"/>
                <w:sz w:val="22"/>
                <w:szCs w:val="22"/>
                <w:lang w:val="sl-SI" w:eastAsia="sl-SI"/>
              </w:rPr>
            </w:pPr>
            <w:r w:rsidRPr="00EC4EA4">
              <w:rPr>
                <w:rFonts w:asciiTheme="minorHAnsi" w:hAnsiTheme="minorHAnsi" w:cstheme="minorHAnsi"/>
                <w:bCs/>
                <w:color w:val="auto"/>
                <w:kern w:val="36"/>
                <w:sz w:val="22"/>
                <w:szCs w:val="22"/>
                <w:lang w:val="sl-SI" w:eastAsia="sl-SI"/>
              </w:rPr>
              <w:t>EVROPSKI POKAL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04A7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8.5. – 11.5.2025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36D3C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MARIBOR, SLOVENIJA</w:t>
            </w:r>
          </w:p>
        </w:tc>
      </w:tr>
      <w:tr w:rsidR="00390453" w:rsidRPr="00EC4EA4" w14:paraId="6A4D82D7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860DC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kegljanje slepi in slabovidni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8D50D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EVROPSKO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23ABF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9. 5. – 17. 5. 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4A839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VELKY SARIŠ, SLOVAŠKA</w:t>
            </w:r>
          </w:p>
          <w:p w14:paraId="14966FD9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90453" w:rsidRPr="00EC4EA4" w14:paraId="030268B8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155FC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KOŠARKA NA VOZIČKIH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C8341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LIGA NLB WHEEL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4453C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 KOLEDARJU (FINALE 17.5.2025 )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0C280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DRŽAVE BALKANSKEGA POLOTOKA</w:t>
            </w:r>
          </w:p>
        </w:tc>
      </w:tr>
      <w:tr w:rsidR="00390453" w:rsidRPr="00EC4EA4" w14:paraId="325C1DFB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80183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ODBOJKA SEDE - MOŠKI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EA794" w14:textId="77777777" w:rsidR="00390453" w:rsidRPr="00EC4EA4" w:rsidRDefault="00390453" w:rsidP="00390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EVROPSKO PRVENSTVO DIVIZIJE 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FB0F4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sz w:val="22"/>
                <w:szCs w:val="22"/>
              </w:rPr>
              <w:t>19.5. – 25.5.2025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78D3" w14:textId="77777777" w:rsidR="00390453" w:rsidRPr="00EC4EA4" w:rsidRDefault="00390453" w:rsidP="00390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STAVANGER, NORVEŠKA</w:t>
            </w:r>
          </w:p>
        </w:tc>
      </w:tr>
      <w:tr w:rsidR="00390453" w:rsidRPr="00EC4EA4" w14:paraId="6844205A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6EC2B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SHOWDOWN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FA20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E6290" w14:textId="77777777" w:rsidR="00390453" w:rsidRPr="00EC4EA4" w:rsidRDefault="00390453" w:rsidP="0039045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 6. – 8. 6. 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7E5FD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SILVI MARINA, ITALIJA</w:t>
            </w:r>
          </w:p>
          <w:p w14:paraId="343ECCD0" w14:textId="77777777" w:rsidR="00390453" w:rsidRPr="00EC4EA4" w:rsidRDefault="00390453" w:rsidP="003904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A1F5D" w:rsidRPr="00EC4EA4" w14:paraId="36F0D556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F3E8C" w14:textId="4D002E79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športni ribolov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F5F44" w14:textId="1B03B9AB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6AED0" w14:textId="78F68333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 – 22. 6. 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25D2" w14:textId="24143091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PORTUGALSKA, Lizbona</w:t>
            </w:r>
          </w:p>
        </w:tc>
      </w:tr>
      <w:tr w:rsidR="009A1F5D" w:rsidRPr="00EC4EA4" w14:paraId="5260DCAB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9FFE7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ŠAH SLEPI IN SLABOVIDNI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B0746" w14:textId="77777777" w:rsidR="009A1F5D" w:rsidRPr="00EC4EA4" w:rsidRDefault="009A1F5D" w:rsidP="009A1F5D">
            <w:pPr>
              <w:pStyle w:val="Naslov1"/>
              <w:spacing w:before="0" w:after="120"/>
              <w:rPr>
                <w:rFonts w:asciiTheme="minorHAnsi" w:hAnsiTheme="minorHAnsi" w:cstheme="minorHAnsi"/>
                <w:bCs/>
                <w:color w:val="auto"/>
                <w:kern w:val="36"/>
                <w:sz w:val="22"/>
                <w:szCs w:val="22"/>
                <w:lang w:val="sl-SI" w:eastAsia="sl-SI"/>
              </w:rPr>
            </w:pPr>
            <w:r w:rsidRPr="00EC4EA4">
              <w:rPr>
                <w:rFonts w:asciiTheme="minorHAnsi" w:hAnsiTheme="minorHAnsi" w:cstheme="minorHAnsi"/>
                <w:bCs/>
                <w:color w:val="auto"/>
                <w:kern w:val="36"/>
                <w:sz w:val="22"/>
                <w:szCs w:val="22"/>
                <w:lang w:val="sl-SI" w:eastAsia="sl-SI"/>
              </w:rPr>
              <w:t>ŠAHOVSKA OLIMPIJADA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2F7C6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15.6. – 25.6.2025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3D9F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VRNJAČKA BANJA, SRBIJA</w:t>
            </w:r>
          </w:p>
        </w:tc>
      </w:tr>
      <w:tr w:rsidR="009A1F5D" w:rsidRPr="00EC4EA4" w14:paraId="1DA2E500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E7924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BOCCIA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A3EEF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EVROPSKO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D1D08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8.7. – 16.7.2025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F9D51" w14:textId="77777777" w:rsidR="009A1F5D" w:rsidRPr="00EC4EA4" w:rsidRDefault="009A1F5D" w:rsidP="009A1F5D">
            <w:pPr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  <w:t>Zagreb, hrvaška</w:t>
            </w:r>
          </w:p>
        </w:tc>
      </w:tr>
      <w:tr w:rsidR="009A1F5D" w:rsidRPr="00EC4EA4" w14:paraId="3500BEA9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7E9CD" w14:textId="77777777" w:rsidR="009A1F5D" w:rsidRPr="00EC4EA4" w:rsidRDefault="009A1F5D" w:rsidP="009A1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ŠPORT MLADIH (BOCCIA, PARAATLETIKA, PARAPLAVANJE, PARANAMIZNI TENIS)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11050" w14:textId="77777777" w:rsidR="009A1F5D" w:rsidRPr="00EC4EA4" w:rsidRDefault="009A1F5D" w:rsidP="009A1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EPC EVROPSKE PARA IGRE MLADIH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9D0C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21.7. – 28.7.2025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BE98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ISTANBUL, TURČIJA</w:t>
            </w:r>
          </w:p>
        </w:tc>
      </w:tr>
      <w:tr w:rsidR="009A1F5D" w:rsidRPr="00EC4EA4" w14:paraId="5AABF56B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F3361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ODBOJKA SEDE - ŽENSKE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31637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EVROPSKO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E6C3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28.7. – 2.8.2025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CBC2E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shd w:val="clear" w:color="auto" w:fill="FFFFFF"/>
              </w:rPr>
              <w:t>Győr</w:t>
            </w:r>
            <w:r w:rsidRPr="00EC4EA4">
              <w:rPr>
                <w:rFonts w:asciiTheme="minorHAnsi" w:hAnsiTheme="minorHAnsi" w:cstheme="minorHAnsi"/>
                <w:bCs/>
                <w:caps/>
                <w:color w:val="000000" w:themeColor="text1"/>
                <w:sz w:val="22"/>
                <w:szCs w:val="22"/>
              </w:rPr>
              <w:t>, MADŽARSKA</w:t>
            </w:r>
          </w:p>
        </w:tc>
      </w:tr>
      <w:tr w:rsidR="009A1F5D" w:rsidRPr="00EC4EA4" w14:paraId="5E9191EC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2F95E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PARAKOLESARSTVO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5496A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E3F2D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28.8. – 31.8.2025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A68C1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RONSE, BELGIJA</w:t>
            </w:r>
          </w:p>
        </w:tc>
      </w:tr>
      <w:tr w:rsidR="009A1F5D" w:rsidRPr="00EC4EA4" w14:paraId="3B5F69F0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7F476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PARASTRELSTVO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11A9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EVROPSKO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43C1E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AVGUST 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F575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ŠE NI ZNANO</w:t>
            </w:r>
          </w:p>
        </w:tc>
      </w:tr>
      <w:tr w:rsidR="009A1F5D" w:rsidRPr="00EC4EA4" w14:paraId="22968D3E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ED42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PARALOKOSTRELSTVO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EB59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A7E2A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5.9. – 12.9.2025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6DA04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GWANGJU, JUŽNA KOREJA</w:t>
            </w:r>
          </w:p>
        </w:tc>
      </w:tr>
      <w:tr w:rsidR="009A1F5D" w:rsidRPr="00EC4EA4" w14:paraId="1FF62A79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496F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PARAPLAVANJE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EECDC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7CFA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21.9. – 27.9.2025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4607C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SINGAPUR</w:t>
            </w:r>
          </w:p>
        </w:tc>
      </w:tr>
      <w:tr w:rsidR="009A1F5D" w:rsidRPr="00EC4EA4" w14:paraId="16DDF8B3" w14:textId="77777777" w:rsidTr="00887BA5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82AFE" w14:textId="77777777" w:rsidR="009A1F5D" w:rsidRPr="00EC4EA4" w:rsidRDefault="009A1F5D" w:rsidP="009A1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PARAATLETIKA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618BF" w14:textId="77777777" w:rsidR="009A1F5D" w:rsidRPr="00EC4EA4" w:rsidRDefault="009A1F5D" w:rsidP="009A1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17AD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22.9. – 6.10.2025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91BD7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DELHI, INDIJA</w:t>
            </w:r>
          </w:p>
        </w:tc>
      </w:tr>
      <w:tr w:rsidR="009A1F5D" w:rsidRPr="00EC4EA4" w14:paraId="7713C662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AAC97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paranamizni tenis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BF439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EVROPSKO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5009A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SEPTEMBER 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5023E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HELSINGBORG, ŠVEDSKA</w:t>
            </w:r>
          </w:p>
        </w:tc>
      </w:tr>
      <w:tr w:rsidR="009A1F5D" w:rsidRPr="00EC4EA4" w14:paraId="79081B72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E90D7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PARAPLEZANJE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77008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BA46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SEPTEMBER 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3E154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SEUL, JUŽNA KOREJA</w:t>
            </w:r>
          </w:p>
        </w:tc>
      </w:tr>
      <w:tr w:rsidR="009A1F5D" w:rsidRPr="00EC4EA4" w14:paraId="45EA9FD0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1CCA4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ŠPORTI OLIMPIJADE GLUHIH (TENIS, ATLETIKA, PLAVANJE)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47C88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POLETNA OLIMPIJADA GLUHIH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A35CA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15.11. – 26.11.2025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E4BB1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TOKIJO, JAPONSKA</w:t>
            </w:r>
          </w:p>
        </w:tc>
      </w:tr>
      <w:tr w:rsidR="009A1F5D" w:rsidRPr="00EC4EA4" w14:paraId="3E80137E" w14:textId="77777777" w:rsidTr="006F38D7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1D896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lastRenderedPageBreak/>
              <w:t>paraples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ECD28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14920" w14:textId="77777777" w:rsidR="009A1F5D" w:rsidRPr="00EC4EA4" w:rsidRDefault="009A1F5D" w:rsidP="009A1F5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NOVEMBER 2025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F4969" w14:textId="77777777" w:rsidR="009A1F5D" w:rsidRPr="00EC4EA4" w:rsidRDefault="009A1F5D" w:rsidP="009A1F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SLOVAŠKA</w:t>
            </w:r>
          </w:p>
        </w:tc>
      </w:tr>
    </w:tbl>
    <w:p w14:paraId="1D135B69" w14:textId="77777777" w:rsidR="007607E8" w:rsidRPr="00EC4EA4" w:rsidRDefault="007607E8" w:rsidP="0026141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AA69BC5" w14:textId="77777777" w:rsidR="007607E8" w:rsidRPr="00EC4EA4" w:rsidRDefault="007607E8" w:rsidP="00261414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34B29920" w14:textId="77777777" w:rsidR="007607E8" w:rsidRPr="00EC4EA4" w:rsidRDefault="007607E8" w:rsidP="0026141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2A9422F" w14:textId="77777777" w:rsidR="007607E8" w:rsidRPr="00EC4EA4" w:rsidRDefault="007607E8" w:rsidP="0026141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C4EA4">
        <w:rPr>
          <w:rFonts w:asciiTheme="minorHAnsi" w:hAnsiTheme="minorHAnsi" w:cstheme="minorHAnsi"/>
          <w:i/>
          <w:sz w:val="22"/>
          <w:szCs w:val="22"/>
        </w:rPr>
        <w:t>Prikazana so večja tekmovanja</w:t>
      </w:r>
      <w:r w:rsidR="00052D28" w:rsidRPr="00EC4EA4">
        <w:rPr>
          <w:rFonts w:asciiTheme="minorHAnsi" w:hAnsiTheme="minorHAnsi" w:cstheme="minorHAnsi"/>
          <w:i/>
          <w:sz w:val="22"/>
          <w:szCs w:val="22"/>
        </w:rPr>
        <w:t>, ki jih pričakujemo v letu 2025</w:t>
      </w:r>
      <w:r w:rsidRPr="00EC4EA4">
        <w:rPr>
          <w:rFonts w:asciiTheme="minorHAnsi" w:hAnsiTheme="minorHAnsi" w:cstheme="minorHAnsi"/>
          <w:i/>
          <w:sz w:val="22"/>
          <w:szCs w:val="22"/>
        </w:rPr>
        <w:t xml:space="preserve">. Reprezentance se bodo v fazi priprav udeleževale tudi mednarodnih tekmovanj ter evropskih in svetovnih pokalov. </w:t>
      </w:r>
    </w:p>
    <w:p w14:paraId="725CCB94" w14:textId="77777777" w:rsidR="007607E8" w:rsidRPr="00EC4EA4" w:rsidRDefault="007607E8" w:rsidP="0026141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CFAEA0B" w14:textId="77777777" w:rsidR="007607E8" w:rsidRPr="00EC4EA4" w:rsidRDefault="007607E8" w:rsidP="0026141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C4EA4">
        <w:rPr>
          <w:rFonts w:asciiTheme="minorHAnsi" w:hAnsiTheme="minorHAnsi" w:cstheme="minorHAnsi"/>
          <w:i/>
          <w:sz w:val="22"/>
          <w:szCs w:val="22"/>
        </w:rPr>
        <w:t>Nek</w:t>
      </w:r>
      <w:r w:rsidR="00052D28" w:rsidRPr="00EC4EA4">
        <w:rPr>
          <w:rFonts w:asciiTheme="minorHAnsi" w:hAnsiTheme="minorHAnsi" w:cstheme="minorHAnsi"/>
          <w:i/>
          <w:sz w:val="22"/>
          <w:szCs w:val="22"/>
        </w:rPr>
        <w:t>atere športne panoge v letu 2025</w:t>
      </w:r>
      <w:r w:rsidRPr="00EC4EA4">
        <w:rPr>
          <w:rFonts w:asciiTheme="minorHAnsi" w:hAnsiTheme="minorHAnsi" w:cstheme="minorHAnsi"/>
          <w:i/>
          <w:sz w:val="22"/>
          <w:szCs w:val="22"/>
        </w:rPr>
        <w:t xml:space="preserve"> nimajo mednarodnega tekmovanja višjega ranga (SP,EP), vendar pa se reprezentanti kljub temu udeležujejo bližnjih mednarodnih tekmovanj in so v rednem trenažnem procesu. Dopolnitve koledarja si lahko ogledate na www.zsis.si.</w:t>
      </w:r>
    </w:p>
    <w:p w14:paraId="70F19CCF" w14:textId="77777777" w:rsidR="007607E8" w:rsidRPr="00EC4EA4" w:rsidRDefault="007607E8" w:rsidP="00261414">
      <w:pPr>
        <w:rPr>
          <w:rFonts w:asciiTheme="minorHAnsi" w:hAnsiTheme="minorHAnsi" w:cstheme="minorHAnsi"/>
          <w:sz w:val="22"/>
          <w:szCs w:val="22"/>
        </w:rPr>
      </w:pPr>
    </w:p>
    <w:p w14:paraId="001991F0" w14:textId="77777777" w:rsidR="007607E8" w:rsidRPr="00EC4EA4" w:rsidRDefault="007607E8" w:rsidP="00261414">
      <w:pPr>
        <w:rPr>
          <w:rFonts w:asciiTheme="minorHAnsi" w:hAnsiTheme="minorHAnsi" w:cstheme="minorHAnsi"/>
          <w:sz w:val="22"/>
          <w:szCs w:val="22"/>
        </w:rPr>
      </w:pPr>
    </w:p>
    <w:p w14:paraId="7000447B" w14:textId="77777777" w:rsidR="007607E8" w:rsidRPr="00EC4EA4" w:rsidRDefault="007607E8" w:rsidP="00261414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190"/>
        <w:tblW w:w="10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6"/>
        <w:gridCol w:w="2876"/>
        <w:gridCol w:w="2268"/>
        <w:gridCol w:w="2281"/>
      </w:tblGrid>
      <w:tr w:rsidR="006F38D7" w:rsidRPr="00EC4EA4" w14:paraId="7A3E0D20" w14:textId="77777777" w:rsidTr="002F2883">
        <w:trPr>
          <w:trHeight w:val="446"/>
        </w:trPr>
        <w:tc>
          <w:tcPr>
            <w:tcW w:w="103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14:paraId="5550078A" w14:textId="77777777" w:rsidR="006F38D7" w:rsidRPr="00EC4EA4" w:rsidRDefault="006F38D7" w:rsidP="002F288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r w:rsidRPr="00EC4EA4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PREGLED MEDNARODNIH TEKMOVANJ </w:t>
            </w:r>
            <w:r w:rsidR="00177A31" w:rsidRPr="00EC4EA4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PARAŠPORTA </w:t>
            </w:r>
            <w:r w:rsidRPr="00EC4EA4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V SLOVENIJI ZA LETO 2025 </w:t>
            </w:r>
          </w:p>
        </w:tc>
      </w:tr>
      <w:tr w:rsidR="006F38D7" w:rsidRPr="00EC4EA4" w14:paraId="2DD7FED3" w14:textId="77777777" w:rsidTr="002F2883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A7638" w14:textId="77777777" w:rsidR="006F38D7" w:rsidRPr="00EC4EA4" w:rsidRDefault="006F38D7" w:rsidP="002F2883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</w:pPr>
            <w:r w:rsidRPr="00EC4EA4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>ŠPORTNA PANOGA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03E9" w14:textId="77777777" w:rsidR="006F38D7" w:rsidRPr="00EC4EA4" w:rsidRDefault="006F38D7" w:rsidP="002F2883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</w:pPr>
            <w:r w:rsidRPr="00EC4EA4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>TEKMOVANJE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0B2A7" w14:textId="77777777" w:rsidR="006F38D7" w:rsidRPr="00EC4EA4" w:rsidRDefault="006F38D7" w:rsidP="002F2883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</w:pPr>
            <w:r w:rsidRPr="00EC4EA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DATUM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25C34" w14:textId="77777777" w:rsidR="006F38D7" w:rsidRPr="00EC4EA4" w:rsidRDefault="006F38D7" w:rsidP="006F38D7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</w:pPr>
            <w:r w:rsidRPr="00EC4EA4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 xml:space="preserve">KRAJ </w:t>
            </w:r>
          </w:p>
        </w:tc>
      </w:tr>
      <w:tr w:rsidR="00105B86" w:rsidRPr="00EC4EA4" w14:paraId="3D4E4F7D" w14:textId="77777777" w:rsidTr="002F2883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7A683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PARAALPSKO SMUČANJE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BE2D5" w14:textId="77777777" w:rsidR="00105B86" w:rsidRPr="00EC4EA4" w:rsidRDefault="00105B86" w:rsidP="00105B86">
            <w:pPr>
              <w:pStyle w:val="Naslov1"/>
              <w:spacing w:before="0" w:after="120"/>
              <w:rPr>
                <w:rFonts w:asciiTheme="minorHAnsi" w:hAnsiTheme="minorHAnsi" w:cstheme="minorHAnsi"/>
                <w:bCs/>
                <w:color w:val="auto"/>
                <w:kern w:val="36"/>
                <w:sz w:val="22"/>
                <w:szCs w:val="22"/>
                <w:lang w:val="sl-SI" w:eastAsia="sl-SI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9C6CC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4.2. – 11.2.2025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C232D" w14:textId="77777777" w:rsidR="00105B86" w:rsidRPr="00EC4EA4" w:rsidRDefault="00105B86" w:rsidP="00105B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MARIBOR</w:t>
            </w:r>
          </w:p>
        </w:tc>
      </w:tr>
      <w:tr w:rsidR="00105B86" w:rsidRPr="00EC4EA4" w14:paraId="3A456189" w14:textId="77777777" w:rsidTr="002F2883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C4C99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PARABIATLON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3496D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SVETOVNO PRVENSTVO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484CA" w14:textId="77777777" w:rsidR="00105B86" w:rsidRPr="00EC4EA4" w:rsidRDefault="00105B86" w:rsidP="00105B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 – 9.2.2025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DEFD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POKLJUKA</w:t>
            </w:r>
          </w:p>
        </w:tc>
      </w:tr>
      <w:tr w:rsidR="00105B86" w:rsidRPr="00EC4EA4" w14:paraId="67905B6D" w14:textId="77777777" w:rsidTr="00FE6BE3">
        <w:trPr>
          <w:trHeight w:val="5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B9E9D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paranamizni tenis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9858" w14:textId="77777777" w:rsidR="00C54E82" w:rsidRPr="00EC4EA4" w:rsidRDefault="00C54E82" w:rsidP="00C54E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TURNIR </w:t>
            </w:r>
            <w:r w:rsidRPr="00EC4EA4">
              <w:rPr>
                <w:rFonts w:asciiTheme="minorHAnsi" w:hAnsiTheme="minorHAnsi" w:cstheme="minorHAnsi"/>
                <w:caps/>
              </w:rPr>
              <w:t>Challenge</w:t>
            </w:r>
            <w:r w:rsidRPr="00EC4EA4"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  <w:t xml:space="preserve"> </w:t>
            </w: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SERIES (FAKTOR 20)</w:t>
            </w:r>
          </w:p>
          <w:p w14:paraId="71A1415B" w14:textId="77777777" w:rsidR="00105B86" w:rsidRPr="00EC4EA4" w:rsidRDefault="00105B86" w:rsidP="00105B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34A5" w14:textId="77777777" w:rsidR="00105B86" w:rsidRPr="00EC4EA4" w:rsidRDefault="000F0D03" w:rsidP="00105B8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  <w:r w:rsidR="00105B86"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.5. </w:t>
            </w: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 10</w:t>
            </w:r>
            <w:r w:rsidR="00105B86"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.5.2025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1900F" w14:textId="77777777" w:rsidR="00105B86" w:rsidRPr="00EC4EA4" w:rsidRDefault="00105B86" w:rsidP="00105B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LAŠKO</w:t>
            </w:r>
          </w:p>
        </w:tc>
      </w:tr>
      <w:tr w:rsidR="00105B86" w:rsidRPr="00EC4EA4" w14:paraId="53C56CD2" w14:textId="77777777" w:rsidTr="00FE6BE3">
        <w:trPr>
          <w:trHeight w:val="58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457B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KEGLJANJE GLUHI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65435" w14:textId="77777777" w:rsidR="00105B86" w:rsidRPr="00EC4EA4" w:rsidRDefault="00105B86" w:rsidP="00105B86">
            <w:pPr>
              <w:pStyle w:val="Naslov1"/>
              <w:spacing w:before="0" w:after="120"/>
              <w:rPr>
                <w:rFonts w:asciiTheme="minorHAnsi" w:hAnsiTheme="minorHAnsi" w:cstheme="minorHAnsi"/>
                <w:bCs/>
                <w:color w:val="auto"/>
                <w:kern w:val="36"/>
                <w:sz w:val="22"/>
                <w:szCs w:val="22"/>
                <w:lang w:val="sl-SI" w:eastAsia="sl-SI"/>
              </w:rPr>
            </w:pPr>
            <w:r w:rsidRPr="00EC4EA4">
              <w:rPr>
                <w:rFonts w:asciiTheme="minorHAnsi" w:hAnsiTheme="minorHAnsi" w:cstheme="minorHAnsi"/>
                <w:bCs/>
                <w:color w:val="auto"/>
                <w:kern w:val="36"/>
                <w:sz w:val="22"/>
                <w:szCs w:val="22"/>
                <w:lang w:val="sl-SI" w:eastAsia="sl-SI"/>
              </w:rPr>
              <w:t>EVROPSKI POKAL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9248A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8.5. – 11.5.2025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B66D9" w14:textId="77777777" w:rsidR="00105B86" w:rsidRPr="00EC4EA4" w:rsidRDefault="00105B86" w:rsidP="00105B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MARIBOR</w:t>
            </w:r>
          </w:p>
        </w:tc>
      </w:tr>
      <w:tr w:rsidR="00105B86" w:rsidRPr="00EC4EA4" w14:paraId="0FDDE9D4" w14:textId="77777777" w:rsidTr="002F2883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C93E5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paranamizni tenis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2AFB4" w14:textId="77777777" w:rsidR="00C54E82" w:rsidRPr="00EC4EA4" w:rsidRDefault="00C54E82" w:rsidP="00105B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4B5B5D" w14:textId="77777777" w:rsidR="00C54E82" w:rsidRPr="00EC4EA4" w:rsidRDefault="00C54E82" w:rsidP="00105B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FCE9DC" w14:textId="77777777" w:rsidR="00C54E82" w:rsidRPr="00EC4EA4" w:rsidRDefault="00C54E82" w:rsidP="00C54E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 I FEEL SLOVENIA OPEN THERMANA LAŠKO 2025</w:t>
            </w: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(FAKTOR 40</w:t>
            </w:r>
            <w:r w:rsidR="00452278"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ELITE</w:t>
            </w: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</w:p>
          <w:p w14:paraId="00A4660E" w14:textId="77777777" w:rsidR="00C54E82" w:rsidRPr="00EC4EA4" w:rsidRDefault="00C54E82" w:rsidP="00105B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DEBE55A" w14:textId="77777777" w:rsidR="00105B86" w:rsidRPr="00EC4EA4" w:rsidRDefault="00105B86" w:rsidP="00105B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A855D" w14:textId="77777777" w:rsidR="00105B86" w:rsidRPr="00EC4EA4" w:rsidRDefault="000F0D03" w:rsidP="00105B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sz w:val="22"/>
                <w:szCs w:val="22"/>
              </w:rPr>
              <w:t>12.5. – 16</w:t>
            </w:r>
            <w:r w:rsidR="00105B86" w:rsidRPr="00EC4EA4">
              <w:rPr>
                <w:rFonts w:asciiTheme="minorHAnsi" w:hAnsiTheme="minorHAnsi" w:cstheme="minorHAnsi"/>
                <w:bCs/>
                <w:sz w:val="22"/>
                <w:szCs w:val="22"/>
              </w:rPr>
              <w:t>.5.2025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B13A7" w14:textId="77777777" w:rsidR="00105B86" w:rsidRPr="00EC4EA4" w:rsidRDefault="00105B86" w:rsidP="0010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sz w:val="22"/>
                <w:szCs w:val="22"/>
              </w:rPr>
              <w:t>LAŠKO</w:t>
            </w:r>
          </w:p>
        </w:tc>
      </w:tr>
      <w:tr w:rsidR="00105B86" w:rsidRPr="009F53D7" w14:paraId="1621AAE1" w14:textId="77777777" w:rsidTr="002F2883">
        <w:trPr>
          <w:trHeight w:val="30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01CBE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aps/>
                <w:color w:val="000000"/>
                <w:sz w:val="22"/>
                <w:szCs w:val="22"/>
              </w:rPr>
              <w:t>kegljanje slepi IN SLABOVIDNI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7DBD" w14:textId="77777777" w:rsidR="00105B86" w:rsidRPr="00EC4EA4" w:rsidRDefault="00105B86" w:rsidP="00105B86">
            <w:pPr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aps/>
              </w:rPr>
              <w:t>19. Mednarodni turnir slepih in slabovidnih v steznem kegljanju in 13. memorial Borisa Žukeviča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397E6" w14:textId="77777777" w:rsidR="00105B86" w:rsidRPr="00EC4EA4" w:rsidRDefault="00105B86" w:rsidP="00105B8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14.11. – 15.11.2025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71D09" w14:textId="77777777" w:rsidR="00105B86" w:rsidRPr="00EC4EA4" w:rsidRDefault="00105B86" w:rsidP="00105B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4E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KRANJ</w:t>
            </w:r>
          </w:p>
        </w:tc>
      </w:tr>
    </w:tbl>
    <w:p w14:paraId="24A52D97" w14:textId="77777777" w:rsidR="00242E81" w:rsidRPr="00242E81" w:rsidRDefault="00242E81" w:rsidP="00261414">
      <w:pPr>
        <w:pStyle w:val="BasicParagraph"/>
        <w:tabs>
          <w:tab w:val="left" w:pos="87"/>
        </w:tabs>
        <w:spacing w:afterLines="60" w:after="144"/>
        <w:rPr>
          <w:rFonts w:ascii="Arial" w:hAnsi="Arial" w:cs="Arial"/>
          <w:spacing w:val="-2"/>
          <w:sz w:val="16"/>
          <w:szCs w:val="16"/>
          <w:lang w:val="en-GB"/>
        </w:rPr>
      </w:pPr>
    </w:p>
    <w:p w14:paraId="6FD2C801" w14:textId="77777777" w:rsidR="00BA732E" w:rsidRPr="00242E81" w:rsidRDefault="00BA732E" w:rsidP="00261414">
      <w:pPr>
        <w:spacing w:afterLines="60" w:after="144"/>
        <w:rPr>
          <w:rFonts w:cs="Arial"/>
        </w:rPr>
      </w:pPr>
    </w:p>
    <w:p w14:paraId="044FB984" w14:textId="77777777" w:rsidR="00242E81" w:rsidRPr="00242E81" w:rsidRDefault="00242E81" w:rsidP="00261414">
      <w:pPr>
        <w:spacing w:afterLines="60" w:after="144"/>
        <w:rPr>
          <w:rFonts w:cs="Arial"/>
        </w:rPr>
      </w:pPr>
    </w:p>
    <w:p w14:paraId="018CA6D8" w14:textId="77777777" w:rsidR="00242E81" w:rsidRPr="00242E81" w:rsidRDefault="00242E81" w:rsidP="00261414">
      <w:pPr>
        <w:spacing w:afterLines="60" w:after="144"/>
        <w:rPr>
          <w:rFonts w:cs="Arial"/>
        </w:rPr>
      </w:pPr>
    </w:p>
    <w:p w14:paraId="0BE94E31" w14:textId="77777777" w:rsidR="00242E81" w:rsidRPr="00242E81" w:rsidRDefault="00242E81" w:rsidP="00261414">
      <w:pPr>
        <w:spacing w:afterLines="60" w:after="144"/>
        <w:rPr>
          <w:rFonts w:cs="Arial"/>
        </w:rPr>
      </w:pPr>
    </w:p>
    <w:p w14:paraId="1069573E" w14:textId="77777777" w:rsidR="00242E81" w:rsidRPr="00242E81" w:rsidRDefault="00242E81" w:rsidP="00261414">
      <w:pPr>
        <w:spacing w:afterLines="60" w:after="144"/>
        <w:rPr>
          <w:rFonts w:cs="Arial"/>
        </w:rPr>
      </w:pPr>
    </w:p>
    <w:p w14:paraId="34448F4C" w14:textId="77777777" w:rsidR="00242E81" w:rsidRPr="00242E81" w:rsidRDefault="00242E81" w:rsidP="00261414">
      <w:pPr>
        <w:spacing w:afterLines="60" w:after="144"/>
        <w:rPr>
          <w:rFonts w:cs="Arial"/>
        </w:rPr>
      </w:pPr>
    </w:p>
    <w:p w14:paraId="453A276B" w14:textId="77777777" w:rsidR="00242E81" w:rsidRPr="00242E81" w:rsidRDefault="00242E81" w:rsidP="00261414">
      <w:pPr>
        <w:spacing w:afterLines="60" w:after="144"/>
        <w:rPr>
          <w:rFonts w:cs="Arial"/>
        </w:rPr>
      </w:pPr>
    </w:p>
    <w:p w14:paraId="63071D08" w14:textId="77777777" w:rsidR="00242E81" w:rsidRPr="00242E81" w:rsidRDefault="00242E81" w:rsidP="00261414">
      <w:pPr>
        <w:spacing w:afterLines="60" w:after="144"/>
        <w:rPr>
          <w:rFonts w:cs="Arial"/>
        </w:rPr>
      </w:pPr>
    </w:p>
    <w:p w14:paraId="22F1A64E" w14:textId="77777777" w:rsidR="00242E81" w:rsidRPr="00242E81" w:rsidRDefault="00242E81" w:rsidP="00261414">
      <w:pPr>
        <w:spacing w:afterLines="60" w:after="144"/>
        <w:rPr>
          <w:rFonts w:cs="Arial"/>
        </w:rPr>
      </w:pPr>
    </w:p>
    <w:sectPr w:rsidR="00242E81" w:rsidRPr="00242E81" w:rsidSect="00242E81">
      <w:headerReference w:type="default" r:id="rId6"/>
      <w:headerReference w:type="first" r:id="rId7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ABA09" w14:textId="77777777" w:rsidR="00A26B1F" w:rsidRDefault="00A26B1F" w:rsidP="0008232F">
      <w:r>
        <w:separator/>
      </w:r>
    </w:p>
  </w:endnote>
  <w:endnote w:type="continuationSeparator" w:id="0">
    <w:p w14:paraId="76EC7ADD" w14:textId="77777777" w:rsidR="00A26B1F" w:rsidRDefault="00A26B1F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8CAD" w14:textId="77777777" w:rsidR="00A26B1F" w:rsidRDefault="00A26B1F" w:rsidP="0008232F">
      <w:r>
        <w:separator/>
      </w:r>
    </w:p>
  </w:footnote>
  <w:footnote w:type="continuationSeparator" w:id="0">
    <w:p w14:paraId="1309552F" w14:textId="77777777" w:rsidR="00A26B1F" w:rsidRDefault="00A26B1F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D99C" w14:textId="77777777"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7CA7B560" wp14:editId="48E61F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9352" w14:textId="77777777"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F5C2C83" wp14:editId="4E2486C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8400"/>
          <wp:effectExtent l="0" t="0" r="0" b="508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E8"/>
    <w:rsid w:val="00004633"/>
    <w:rsid w:val="00052D28"/>
    <w:rsid w:val="00060E7C"/>
    <w:rsid w:val="00060F12"/>
    <w:rsid w:val="000621D3"/>
    <w:rsid w:val="00063508"/>
    <w:rsid w:val="000659E6"/>
    <w:rsid w:val="0008232F"/>
    <w:rsid w:val="000A2A26"/>
    <w:rsid w:val="000B29A2"/>
    <w:rsid w:val="000D503B"/>
    <w:rsid w:val="000F0D03"/>
    <w:rsid w:val="001031CB"/>
    <w:rsid w:val="00105B86"/>
    <w:rsid w:val="00105D04"/>
    <w:rsid w:val="00133B01"/>
    <w:rsid w:val="00137413"/>
    <w:rsid w:val="00163C41"/>
    <w:rsid w:val="00173AD1"/>
    <w:rsid w:val="00177A31"/>
    <w:rsid w:val="001F660F"/>
    <w:rsid w:val="001F6D70"/>
    <w:rsid w:val="002162CB"/>
    <w:rsid w:val="002220B7"/>
    <w:rsid w:val="002278E2"/>
    <w:rsid w:val="002311B4"/>
    <w:rsid w:val="00242E81"/>
    <w:rsid w:val="00261414"/>
    <w:rsid w:val="00263B01"/>
    <w:rsid w:val="00267424"/>
    <w:rsid w:val="00267752"/>
    <w:rsid w:val="00283E18"/>
    <w:rsid w:val="00296F5D"/>
    <w:rsid w:val="002A1B10"/>
    <w:rsid w:val="002C0029"/>
    <w:rsid w:val="002F7D6B"/>
    <w:rsid w:val="003175D4"/>
    <w:rsid w:val="003201DC"/>
    <w:rsid w:val="00320C3B"/>
    <w:rsid w:val="00342378"/>
    <w:rsid w:val="00345760"/>
    <w:rsid w:val="00365648"/>
    <w:rsid w:val="00376EDC"/>
    <w:rsid w:val="00390453"/>
    <w:rsid w:val="00391C50"/>
    <w:rsid w:val="003945F5"/>
    <w:rsid w:val="003A309E"/>
    <w:rsid w:val="003C0993"/>
    <w:rsid w:val="00405B2B"/>
    <w:rsid w:val="004132EC"/>
    <w:rsid w:val="00431913"/>
    <w:rsid w:val="004345B3"/>
    <w:rsid w:val="00443792"/>
    <w:rsid w:val="00444BB4"/>
    <w:rsid w:val="00452278"/>
    <w:rsid w:val="00464B3F"/>
    <w:rsid w:val="004736B2"/>
    <w:rsid w:val="00474A4E"/>
    <w:rsid w:val="00487E39"/>
    <w:rsid w:val="00490943"/>
    <w:rsid w:val="00494F7C"/>
    <w:rsid w:val="004C64A4"/>
    <w:rsid w:val="004D127C"/>
    <w:rsid w:val="004E501A"/>
    <w:rsid w:val="00503FD1"/>
    <w:rsid w:val="005143F4"/>
    <w:rsid w:val="00560F3A"/>
    <w:rsid w:val="00562E17"/>
    <w:rsid w:val="005920D1"/>
    <w:rsid w:val="005C0A96"/>
    <w:rsid w:val="005C1B30"/>
    <w:rsid w:val="005F231A"/>
    <w:rsid w:val="006022CF"/>
    <w:rsid w:val="00613871"/>
    <w:rsid w:val="00646603"/>
    <w:rsid w:val="00656829"/>
    <w:rsid w:val="00680F6C"/>
    <w:rsid w:val="00686AAD"/>
    <w:rsid w:val="006930A3"/>
    <w:rsid w:val="006C71DB"/>
    <w:rsid w:val="006D3996"/>
    <w:rsid w:val="006E2066"/>
    <w:rsid w:val="006F38D7"/>
    <w:rsid w:val="006F54A4"/>
    <w:rsid w:val="0071022D"/>
    <w:rsid w:val="0073050A"/>
    <w:rsid w:val="007455D5"/>
    <w:rsid w:val="00750266"/>
    <w:rsid w:val="007607E8"/>
    <w:rsid w:val="00770A4A"/>
    <w:rsid w:val="00787751"/>
    <w:rsid w:val="007A3088"/>
    <w:rsid w:val="007A448B"/>
    <w:rsid w:val="007C02E9"/>
    <w:rsid w:val="007C3A73"/>
    <w:rsid w:val="007D063E"/>
    <w:rsid w:val="007F6F73"/>
    <w:rsid w:val="0084271D"/>
    <w:rsid w:val="00842E44"/>
    <w:rsid w:val="008513F6"/>
    <w:rsid w:val="0085706D"/>
    <w:rsid w:val="00866B74"/>
    <w:rsid w:val="008777ED"/>
    <w:rsid w:val="008965E2"/>
    <w:rsid w:val="008A4C76"/>
    <w:rsid w:val="008D32B5"/>
    <w:rsid w:val="008D4C0A"/>
    <w:rsid w:val="008D53E3"/>
    <w:rsid w:val="008E3725"/>
    <w:rsid w:val="008E7393"/>
    <w:rsid w:val="008F5DDE"/>
    <w:rsid w:val="00904F12"/>
    <w:rsid w:val="00923508"/>
    <w:rsid w:val="00925880"/>
    <w:rsid w:val="0093432A"/>
    <w:rsid w:val="00970EDD"/>
    <w:rsid w:val="00974DEF"/>
    <w:rsid w:val="00984D64"/>
    <w:rsid w:val="009A1F5D"/>
    <w:rsid w:val="009A72E2"/>
    <w:rsid w:val="009B4AD0"/>
    <w:rsid w:val="009C0FA4"/>
    <w:rsid w:val="009C129A"/>
    <w:rsid w:val="009C498B"/>
    <w:rsid w:val="009F53D7"/>
    <w:rsid w:val="00A0053A"/>
    <w:rsid w:val="00A10887"/>
    <w:rsid w:val="00A11260"/>
    <w:rsid w:val="00A26B1F"/>
    <w:rsid w:val="00A413D3"/>
    <w:rsid w:val="00A43963"/>
    <w:rsid w:val="00A50DEB"/>
    <w:rsid w:val="00A60774"/>
    <w:rsid w:val="00A6330A"/>
    <w:rsid w:val="00A70C5E"/>
    <w:rsid w:val="00A85B59"/>
    <w:rsid w:val="00A90250"/>
    <w:rsid w:val="00A9542B"/>
    <w:rsid w:val="00AC0E15"/>
    <w:rsid w:val="00AC7CD3"/>
    <w:rsid w:val="00AD6FA7"/>
    <w:rsid w:val="00AE1216"/>
    <w:rsid w:val="00B8576B"/>
    <w:rsid w:val="00B87071"/>
    <w:rsid w:val="00B958D1"/>
    <w:rsid w:val="00BA732E"/>
    <w:rsid w:val="00BB273D"/>
    <w:rsid w:val="00BC39A1"/>
    <w:rsid w:val="00BD5FFC"/>
    <w:rsid w:val="00BF66B2"/>
    <w:rsid w:val="00C1261F"/>
    <w:rsid w:val="00C4019B"/>
    <w:rsid w:val="00C455D7"/>
    <w:rsid w:val="00C54E82"/>
    <w:rsid w:val="00C9212B"/>
    <w:rsid w:val="00CA5822"/>
    <w:rsid w:val="00CA724B"/>
    <w:rsid w:val="00CC25D0"/>
    <w:rsid w:val="00CE1B9D"/>
    <w:rsid w:val="00D100E5"/>
    <w:rsid w:val="00D213C1"/>
    <w:rsid w:val="00D27929"/>
    <w:rsid w:val="00D317F4"/>
    <w:rsid w:val="00D34A76"/>
    <w:rsid w:val="00D752EC"/>
    <w:rsid w:val="00DA300E"/>
    <w:rsid w:val="00DB16AC"/>
    <w:rsid w:val="00DB230E"/>
    <w:rsid w:val="00DE0B8F"/>
    <w:rsid w:val="00DF6424"/>
    <w:rsid w:val="00E036A8"/>
    <w:rsid w:val="00E5773F"/>
    <w:rsid w:val="00E739F9"/>
    <w:rsid w:val="00E92DD8"/>
    <w:rsid w:val="00EB09FA"/>
    <w:rsid w:val="00EC2E48"/>
    <w:rsid w:val="00EC4EA4"/>
    <w:rsid w:val="00EE2258"/>
    <w:rsid w:val="00EE4294"/>
    <w:rsid w:val="00EF5CD6"/>
    <w:rsid w:val="00F120D2"/>
    <w:rsid w:val="00F27E44"/>
    <w:rsid w:val="00F725F2"/>
    <w:rsid w:val="00F76E3C"/>
    <w:rsid w:val="00F85B77"/>
    <w:rsid w:val="00F86435"/>
    <w:rsid w:val="00F907B6"/>
    <w:rsid w:val="00FA0F70"/>
    <w:rsid w:val="00FA669E"/>
    <w:rsid w:val="00FD34A9"/>
    <w:rsid w:val="00FD5266"/>
    <w:rsid w:val="00FE6BE3"/>
    <w:rsid w:val="00FE7395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C1753D4"/>
  <w14:defaultImageDpi w14:val="32767"/>
  <w15:chartTrackingRefBased/>
  <w15:docId w15:val="{26A64982-7114-4FD0-B47C-2562A324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07E8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4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4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242E81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rsid w:val="00242E81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F1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F12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esktop\NOVO%20IME%20ZVEZE\DOP%20NOVO\ZSIS_word_23_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ZSIS_word_23_slo.dotx</Template>
  <TotalTime>58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Grega Dolinar</cp:lastModifiedBy>
  <cp:revision>35</cp:revision>
  <cp:lastPrinted>2025-01-27T11:23:00Z</cp:lastPrinted>
  <dcterms:created xsi:type="dcterms:W3CDTF">2025-01-07T08:54:00Z</dcterms:created>
  <dcterms:modified xsi:type="dcterms:W3CDTF">2025-02-21T09:32:00Z</dcterms:modified>
</cp:coreProperties>
</file>